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CFC4" w14:textId="6C4C12D2" w:rsidR="00117912" w:rsidRPr="00341E2B" w:rsidRDefault="00341E2B">
      <w:pPr>
        <w:pStyle w:val="ab"/>
        <w:rPr>
          <w:sz w:val="24"/>
          <w:szCs w:val="24"/>
        </w:rPr>
      </w:pPr>
      <w:r w:rsidRPr="00341E2B">
        <w:rPr>
          <w:sz w:val="24"/>
          <w:szCs w:val="24"/>
        </w:rPr>
        <w:t>В Совет РО СРР по Тамбовской области</w:t>
      </w:r>
    </w:p>
    <w:p w14:paraId="1EE05B7C" w14:textId="1446B55C" w:rsidR="00117912" w:rsidRPr="00341E2B" w:rsidRDefault="00341E2B">
      <w:pPr>
        <w:pStyle w:val="ab"/>
        <w:rPr>
          <w:sz w:val="24"/>
          <w:szCs w:val="24"/>
        </w:rPr>
      </w:pPr>
      <w:r w:rsidRPr="00341E2B">
        <w:rPr>
          <w:sz w:val="24"/>
          <w:szCs w:val="24"/>
        </w:rPr>
        <w:t>От ______________________________</w:t>
      </w:r>
    </w:p>
    <w:p w14:paraId="20227040" w14:textId="06382D58" w:rsidR="00117912" w:rsidRPr="00341E2B" w:rsidRDefault="00341E2B">
      <w:pPr>
        <w:pStyle w:val="ab"/>
        <w:rPr>
          <w:sz w:val="24"/>
          <w:szCs w:val="24"/>
        </w:rPr>
      </w:pPr>
      <w:sdt>
        <w:sdtPr>
          <w:rPr>
            <w:sz w:val="24"/>
            <w:szCs w:val="24"/>
          </w:rPr>
          <w:tag w:val="Телефон"/>
          <w:id w:val="599758962"/>
          <w:placeholder>
            <w:docPart w:val="21690D381CDB4F06AE5D33311C461163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5D276B" w:rsidRPr="00341E2B">
            <w:rPr>
              <w:sz w:val="24"/>
              <w:szCs w:val="24"/>
              <w:lang w:bidi="ru-RU"/>
            </w:rPr>
            <w:t>[Телефон]</w:t>
          </w:r>
        </w:sdtContent>
      </w:sdt>
      <w:r w:rsidR="005D276B" w:rsidRPr="00341E2B">
        <w:rPr>
          <w:sz w:val="24"/>
          <w:szCs w:val="24"/>
          <w:lang w:bidi="ru-RU"/>
        </w:rPr>
        <w:t xml:space="preserve"> </w:t>
      </w:r>
    </w:p>
    <w:sdt>
      <w:sdtPr>
        <w:rPr>
          <w:rStyle w:val="aa"/>
          <w:sz w:val="24"/>
          <w:szCs w:val="24"/>
        </w:rPr>
        <w:tag w:val=""/>
        <w:id w:val="1889536063"/>
        <w:placeholder>
          <w:docPart w:val="4DF516FA1D2749B5BEDC43F50BD3D3EC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Content>
        <w:p w14:paraId="643916AC" w14:textId="77777777" w:rsidR="00117912" w:rsidRDefault="005D276B">
          <w:pPr>
            <w:pStyle w:val="ab"/>
            <w:rPr>
              <w:rStyle w:val="aa"/>
              <w:sz w:val="24"/>
              <w:szCs w:val="24"/>
            </w:rPr>
          </w:pPr>
          <w:r w:rsidRPr="00341E2B">
            <w:rPr>
              <w:rStyle w:val="aa"/>
              <w:sz w:val="24"/>
              <w:szCs w:val="24"/>
              <w:lang w:bidi="ru-RU"/>
            </w:rPr>
            <w:t>[Адрес электронной почты]</w:t>
          </w:r>
        </w:p>
      </w:sdtContent>
    </w:sdt>
    <w:p w14:paraId="1864A746" w14:textId="77777777" w:rsidR="00341E2B" w:rsidRDefault="00341E2B">
      <w:pPr>
        <w:pStyle w:val="ab"/>
        <w:rPr>
          <w:rStyle w:val="aa"/>
          <w:sz w:val="24"/>
          <w:szCs w:val="24"/>
        </w:rPr>
      </w:pPr>
    </w:p>
    <w:p w14:paraId="7480F444" w14:textId="77777777" w:rsidR="00341E2B" w:rsidRPr="00341E2B" w:rsidRDefault="00341E2B">
      <w:pPr>
        <w:pStyle w:val="ab"/>
        <w:rPr>
          <w:rStyle w:val="aa"/>
          <w:sz w:val="24"/>
          <w:szCs w:val="24"/>
        </w:rPr>
      </w:pPr>
    </w:p>
    <w:sdt>
      <w:sdtPr>
        <w:alias w:val="Ваше имя"/>
        <w:tag w:val=""/>
        <w:id w:val="-574512284"/>
        <w:placeholder>
          <w:docPart w:val="B98DE6AAE19B41B592AAF76F8271207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7D27B300" w14:textId="4650834B" w:rsidR="00117912" w:rsidRDefault="00341E2B" w:rsidP="00AB1734">
          <w:pPr>
            <w:pStyle w:val="ac"/>
          </w:pPr>
          <w:r>
            <w:t>Заявка на включение в календарный план мероприятий</w:t>
          </w:r>
        </w:p>
      </w:sdtContent>
    </w:sdt>
    <w:tbl>
      <w:tblPr>
        <w:tblStyle w:val="a8"/>
        <w:tblW w:w="5000" w:type="pct"/>
        <w:tblLook w:val="04A0" w:firstRow="1" w:lastRow="0" w:firstColumn="1" w:lastColumn="0" w:noHBand="0" w:noVBand="1"/>
        <w:tblCaption w:val="Текст резюме"/>
        <w:tblDescription w:val="Резюме"/>
      </w:tblPr>
      <w:tblGrid>
        <w:gridCol w:w="2127"/>
        <w:gridCol w:w="83"/>
        <w:gridCol w:w="7536"/>
      </w:tblGrid>
      <w:tr w:rsidR="00117912" w14:paraId="2BA781F7" w14:textId="77777777" w:rsidTr="00E71E64">
        <w:tc>
          <w:tcPr>
            <w:tcW w:w="2127" w:type="dxa"/>
          </w:tcPr>
          <w:p w14:paraId="770B0421" w14:textId="78B5E26F" w:rsidR="00117912" w:rsidRDefault="00341E2B">
            <w:pPr>
              <w:pStyle w:val="1"/>
            </w:pPr>
            <w:r>
              <w:rPr>
                <w:lang w:bidi="ru-RU"/>
              </w:rPr>
              <w:t>название мероприятия</w:t>
            </w:r>
          </w:p>
        </w:tc>
        <w:tc>
          <w:tcPr>
            <w:tcW w:w="83" w:type="dxa"/>
          </w:tcPr>
          <w:p w14:paraId="7CAA4D03" w14:textId="77777777" w:rsidR="00117912" w:rsidRDefault="00117912"/>
        </w:tc>
        <w:tc>
          <w:tcPr>
            <w:tcW w:w="7536" w:type="dxa"/>
          </w:tcPr>
          <w:p w14:paraId="05DA8831" w14:textId="256BA911" w:rsidR="00117912" w:rsidRDefault="00117912" w:rsidP="00E71E64">
            <w:pPr>
              <w:ind w:left="347"/>
            </w:pPr>
          </w:p>
        </w:tc>
      </w:tr>
      <w:tr w:rsidR="00117912" w14:paraId="3CB06EF3" w14:textId="77777777" w:rsidTr="00E71E64">
        <w:tc>
          <w:tcPr>
            <w:tcW w:w="2127" w:type="dxa"/>
          </w:tcPr>
          <w:p w14:paraId="5431A31E" w14:textId="0F37AA0A" w:rsidR="00117912" w:rsidRDefault="00341E2B">
            <w:pPr>
              <w:pStyle w:val="1"/>
            </w:pPr>
            <w:r>
              <w:t>дата проведения</w:t>
            </w:r>
          </w:p>
        </w:tc>
        <w:tc>
          <w:tcPr>
            <w:tcW w:w="83" w:type="dxa"/>
          </w:tcPr>
          <w:p w14:paraId="0F4B8D31" w14:textId="77777777" w:rsidR="00117912" w:rsidRDefault="00117912"/>
        </w:tc>
        <w:tc>
          <w:tcPr>
            <w:tcW w:w="7536" w:type="dxa"/>
          </w:tcPr>
          <w:p w14:paraId="28A0D24C" w14:textId="49739A8A" w:rsidR="00117912" w:rsidRDefault="00117912" w:rsidP="00E71E64">
            <w:pPr>
              <w:pStyle w:val="a5"/>
              <w:ind w:left="347"/>
            </w:pPr>
          </w:p>
        </w:tc>
      </w:tr>
      <w:tr w:rsidR="00117912" w14:paraId="11B1E523" w14:textId="77777777" w:rsidTr="00E71E64">
        <w:tc>
          <w:tcPr>
            <w:tcW w:w="2127" w:type="dxa"/>
          </w:tcPr>
          <w:p w14:paraId="579D22BD" w14:textId="051E4D74" w:rsidR="00117912" w:rsidRDefault="00341E2B">
            <w:pPr>
              <w:pStyle w:val="1"/>
            </w:pPr>
            <w:r>
              <w:rPr>
                <w:lang w:bidi="ru-RU"/>
              </w:rPr>
              <w:t>цель проведения</w:t>
            </w:r>
          </w:p>
        </w:tc>
        <w:tc>
          <w:tcPr>
            <w:tcW w:w="83" w:type="dxa"/>
          </w:tcPr>
          <w:p w14:paraId="424A8AEC" w14:textId="77777777" w:rsidR="00117912" w:rsidRDefault="00117912"/>
        </w:tc>
        <w:tc>
          <w:tcPr>
            <w:tcW w:w="7536" w:type="dxa"/>
          </w:tcPr>
          <w:p w14:paraId="525B3FF8" w14:textId="58F66CFF" w:rsidR="00117912" w:rsidRDefault="00117912" w:rsidP="00E71E64">
            <w:pPr>
              <w:pStyle w:val="a5"/>
              <w:ind w:left="347"/>
            </w:pPr>
          </w:p>
        </w:tc>
      </w:tr>
      <w:tr w:rsidR="00117912" w14:paraId="6818941E" w14:textId="77777777" w:rsidTr="00E71E64">
        <w:tc>
          <w:tcPr>
            <w:tcW w:w="2127" w:type="dxa"/>
          </w:tcPr>
          <w:p w14:paraId="70B03399" w14:textId="0E2484E9" w:rsidR="00117912" w:rsidRDefault="00341E2B">
            <w:pPr>
              <w:pStyle w:val="1"/>
            </w:pPr>
            <w:r>
              <w:rPr>
                <w:lang w:bidi="ru-RU"/>
              </w:rPr>
              <w:t xml:space="preserve">ответственное лицо, организаторы мероприятия </w:t>
            </w:r>
          </w:p>
        </w:tc>
        <w:tc>
          <w:tcPr>
            <w:tcW w:w="83" w:type="dxa"/>
          </w:tcPr>
          <w:p w14:paraId="32B86427" w14:textId="360A35FF" w:rsidR="00117912" w:rsidRDefault="00117912"/>
        </w:tc>
        <w:tc>
          <w:tcPr>
            <w:tcW w:w="7536" w:type="dxa"/>
          </w:tcPr>
          <w:p w14:paraId="66E6F179" w14:textId="288AA500" w:rsidR="00341E2B" w:rsidRDefault="00341E2B" w:rsidP="00E71E64">
            <w:pPr>
              <w:pStyle w:val="2"/>
              <w:ind w:left="347"/>
            </w:pPr>
          </w:p>
          <w:p w14:paraId="638E607D" w14:textId="4F6D20A8" w:rsidR="00117912" w:rsidRDefault="00117912" w:rsidP="00E71E64">
            <w:pPr>
              <w:pStyle w:val="a5"/>
              <w:ind w:left="347"/>
            </w:pPr>
          </w:p>
        </w:tc>
      </w:tr>
      <w:tr w:rsidR="00117912" w14:paraId="0BA141DE" w14:textId="77777777" w:rsidTr="00E71E64">
        <w:tc>
          <w:tcPr>
            <w:tcW w:w="2127" w:type="dxa"/>
          </w:tcPr>
          <w:p w14:paraId="11F734A5" w14:textId="722BAC2A" w:rsidR="00117912" w:rsidRDefault="00E71E64">
            <w:pPr>
              <w:pStyle w:val="1"/>
            </w:pPr>
            <w:r>
              <w:rPr>
                <w:lang w:bidi="ru-RU"/>
              </w:rPr>
              <w:t>результат мероприятия</w:t>
            </w:r>
          </w:p>
        </w:tc>
        <w:tc>
          <w:tcPr>
            <w:tcW w:w="83" w:type="dxa"/>
          </w:tcPr>
          <w:p w14:paraId="53AB4713" w14:textId="77777777" w:rsidR="00117912" w:rsidRDefault="00117912"/>
        </w:tc>
        <w:tc>
          <w:tcPr>
            <w:tcW w:w="7536" w:type="dxa"/>
          </w:tcPr>
          <w:p w14:paraId="35229B01" w14:textId="47BA416F" w:rsidR="00117912" w:rsidRDefault="00117912" w:rsidP="00E71E64">
            <w:pPr>
              <w:pStyle w:val="2"/>
              <w:ind w:left="347"/>
            </w:pPr>
          </w:p>
        </w:tc>
      </w:tr>
      <w:tr w:rsidR="00117912" w14:paraId="1BA16882" w14:textId="77777777" w:rsidTr="00E71E64">
        <w:tc>
          <w:tcPr>
            <w:tcW w:w="2127" w:type="dxa"/>
          </w:tcPr>
          <w:p w14:paraId="4468A695" w14:textId="10035BFD" w:rsidR="00117912" w:rsidRDefault="00E71E64">
            <w:pPr>
              <w:pStyle w:val="1"/>
            </w:pPr>
            <w:r>
              <w:rPr>
                <w:lang w:bidi="ru-RU"/>
              </w:rPr>
              <w:t>планируемый бюджет мероприятия</w:t>
            </w:r>
          </w:p>
        </w:tc>
        <w:tc>
          <w:tcPr>
            <w:tcW w:w="83" w:type="dxa"/>
          </w:tcPr>
          <w:p w14:paraId="7DCB8029" w14:textId="77777777" w:rsidR="00117912" w:rsidRDefault="00117912"/>
        </w:tc>
        <w:tc>
          <w:tcPr>
            <w:tcW w:w="7536" w:type="dxa"/>
          </w:tcPr>
          <w:p w14:paraId="0980574A" w14:textId="2A15FD3E" w:rsidR="00117912" w:rsidRDefault="00117912" w:rsidP="00E71E64">
            <w:pPr>
              <w:ind w:left="347"/>
            </w:pPr>
          </w:p>
        </w:tc>
      </w:tr>
    </w:tbl>
    <w:p w14:paraId="1A3306AA" w14:textId="77777777" w:rsidR="00AB1734" w:rsidRDefault="00AB1734"/>
    <w:p w14:paraId="32936D84" w14:textId="77777777" w:rsidR="00AB1734" w:rsidRPr="00AB1734" w:rsidRDefault="00AB1734" w:rsidP="00AB1734"/>
    <w:p w14:paraId="5CDD3EE9" w14:textId="48202560" w:rsidR="00AB1734" w:rsidRDefault="00E71E64" w:rsidP="00AB1734"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7E69C9C" w14:textId="3AE8D977" w:rsidR="00E71E64" w:rsidRPr="00AB1734" w:rsidRDefault="00E71E64" w:rsidP="00AB1734">
      <w:r>
        <w:t>Подпись ответственного лица мероприятия</w:t>
      </w:r>
      <w:r>
        <w:tab/>
      </w:r>
      <w:r>
        <w:tab/>
      </w:r>
      <w:r>
        <w:tab/>
      </w:r>
      <w:r>
        <w:tab/>
      </w:r>
      <w:r>
        <w:tab/>
        <w:t>Дата</w:t>
      </w:r>
    </w:p>
    <w:sectPr w:rsidR="00E71E64" w:rsidRPr="00AB1734" w:rsidSect="00067142">
      <w:footerReference w:type="default" r:id="rId10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5082" w14:textId="77777777" w:rsidR="00023644" w:rsidRDefault="00023644">
      <w:pPr>
        <w:spacing w:before="0" w:after="0" w:line="240" w:lineRule="auto"/>
      </w:pPr>
      <w:r>
        <w:separator/>
      </w:r>
    </w:p>
  </w:endnote>
  <w:endnote w:type="continuationSeparator" w:id="0">
    <w:p w14:paraId="3247EFD0" w14:textId="77777777" w:rsidR="00023644" w:rsidRDefault="000236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  <w:tblDescription w:val="Таблица нижнего колонтитула"/>
    </w:tblPr>
    <w:tblGrid>
      <w:gridCol w:w="4846"/>
      <w:gridCol w:w="4900"/>
    </w:tblGrid>
    <w:tr w:rsidR="00117912" w14:paraId="2A75E127" w14:textId="77777777">
      <w:tc>
        <w:tcPr>
          <w:tcW w:w="5148" w:type="dxa"/>
        </w:tcPr>
        <w:p w14:paraId="3E998AD8" w14:textId="77777777" w:rsidR="00117912" w:rsidRDefault="005D276B">
          <w:pPr>
            <w:pStyle w:val="a3"/>
          </w:pPr>
          <w:r>
            <w:rPr>
              <w:lang w:bidi="ru-RU"/>
            </w:rPr>
            <w:t xml:space="preserve">Стр. | </w:t>
          </w:r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690AFC">
            <w:rPr>
              <w:noProof/>
              <w:lang w:bidi="ru-RU"/>
            </w:rPr>
            <w:t>3</w:t>
          </w:r>
          <w:r>
            <w:rPr>
              <w:lang w:bidi="ru-RU"/>
            </w:rPr>
            <w:fldChar w:fldCharType="end"/>
          </w:r>
        </w:p>
      </w:tc>
      <w:sdt>
        <w:sdtPr>
          <w:alias w:val="Ваше имя"/>
          <w:tag w:val=""/>
          <w:id w:val="-1352728942"/>
          <w:placeholder>
            <w:docPart w:val="5F23DFDBBC52456A91A8F12152D5BA4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148" w:type="dxa"/>
            </w:tcPr>
            <w:p w14:paraId="237068EC" w14:textId="6722EAF1" w:rsidR="00117912" w:rsidRDefault="00341E2B">
              <w:pPr>
                <w:pStyle w:val="a3"/>
                <w:jc w:val="right"/>
              </w:pPr>
              <w:r>
                <w:t>Заявка на включение в календарный план мероприятий</w:t>
              </w:r>
            </w:p>
          </w:tc>
        </w:sdtContent>
      </w:sdt>
    </w:tr>
  </w:tbl>
  <w:p w14:paraId="074B7096" w14:textId="77777777" w:rsidR="00117912" w:rsidRDefault="001179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73BA" w14:textId="77777777" w:rsidR="00023644" w:rsidRDefault="00023644">
      <w:pPr>
        <w:spacing w:before="0" w:after="0" w:line="240" w:lineRule="auto"/>
      </w:pPr>
      <w:r>
        <w:separator/>
      </w:r>
    </w:p>
  </w:footnote>
  <w:footnote w:type="continuationSeparator" w:id="0">
    <w:p w14:paraId="5B031501" w14:textId="77777777" w:rsidR="00023644" w:rsidRDefault="0002364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2B"/>
    <w:rsid w:val="00023644"/>
    <w:rsid w:val="00067142"/>
    <w:rsid w:val="000A05EC"/>
    <w:rsid w:val="00117912"/>
    <w:rsid w:val="00341E2B"/>
    <w:rsid w:val="00465B2F"/>
    <w:rsid w:val="005D276B"/>
    <w:rsid w:val="00603DCF"/>
    <w:rsid w:val="00690AFC"/>
    <w:rsid w:val="007F1F3D"/>
    <w:rsid w:val="007F6A02"/>
    <w:rsid w:val="00AB1734"/>
    <w:rsid w:val="00E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382AC"/>
  <w15:chartTrackingRefBased/>
  <w15:docId w15:val="{F286316B-9BA1-41E3-B976-8D8AF4FF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ru-RU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1"/>
    <w:unhideWhenUsed/>
    <w:pPr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1"/>
    <w:rPr>
      <w:kern w:val="20"/>
    </w:rPr>
  </w:style>
  <w:style w:type="paragraph" w:customStyle="1" w:styleId="a5">
    <w:name w:val="Текст резюме"/>
    <w:basedOn w:val="a"/>
    <w:qFormat/>
    <w:pPr>
      <w:spacing w:after="40"/>
      <w:ind w:right="1440"/>
    </w:pPr>
  </w:style>
  <w:style w:type="character" w:styleId="a6">
    <w:name w:val="Placeholder Text"/>
    <w:basedOn w:val="a0"/>
    <w:uiPriority w:val="99"/>
    <w:semiHidden/>
    <w:rPr>
      <w:color w:val="80808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8">
    <w:name w:val="Таблица резюме"/>
    <w:basedOn w:val="a1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9">
    <w:name w:val="Таблица письма"/>
    <w:basedOn w:val="a1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aa">
    <w:name w:val="Emphasis"/>
    <w:basedOn w:val="a0"/>
    <w:unhideWhenUsed/>
    <w:qFormat/>
    <w:rPr>
      <w:color w:val="418AB3" w:themeColor="accent1"/>
    </w:rPr>
  </w:style>
  <w:style w:type="paragraph" w:customStyle="1" w:styleId="ab">
    <w:name w:val="Контактные данные"/>
    <w:basedOn w:val="a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ac">
    <w:name w:val="Имя"/>
    <w:basedOn w:val="a"/>
    <w:next w:val="a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ad">
    <w:name w:val="header"/>
    <w:basedOn w:val="a"/>
    <w:link w:val="ae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3RF\AppData\Roaming\Microsoft\Templates\&#1044;&#1077;&#1083;&#1086;&#1074;&#1086;&#1077;%20&#1088;&#1077;&#1079;&#1102;&#1084;&#1077;%20(&#1087;&#1088;&#1086;&#1089;&#1090;&#1086;&#1081;%20&#1084;&#1072;&#1082;&#1077;&#109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690D381CDB4F06AE5D33311C461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B6C9B-BD1B-4ED7-99E6-5769FAF691BA}"/>
      </w:docPartPr>
      <w:docPartBody>
        <w:p w:rsidR="00174791" w:rsidRDefault="00174791">
          <w:pPr>
            <w:pStyle w:val="21690D381CDB4F06AE5D33311C461163"/>
          </w:pPr>
          <w:r>
            <w:rPr>
              <w:lang w:bidi="ru-RU"/>
            </w:rPr>
            <w:t>[Телефон]</w:t>
          </w:r>
        </w:p>
      </w:docPartBody>
    </w:docPart>
    <w:docPart>
      <w:docPartPr>
        <w:name w:val="4DF516FA1D2749B5BEDC43F50BD3D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8973F-3351-4F7B-B615-55AA9CC30025}"/>
      </w:docPartPr>
      <w:docPartBody>
        <w:p w:rsidR="00174791" w:rsidRDefault="00174791">
          <w:pPr>
            <w:pStyle w:val="4DF516FA1D2749B5BEDC43F50BD3D3EC"/>
          </w:pPr>
          <w:r>
            <w:rPr>
              <w:rStyle w:val="a3"/>
              <w:lang w:bidi="ru-RU"/>
            </w:rPr>
            <w:t>[Адрес электронной почты]</w:t>
          </w:r>
        </w:p>
      </w:docPartBody>
    </w:docPart>
    <w:docPart>
      <w:docPartPr>
        <w:name w:val="B98DE6AAE19B41B592AAF76F82712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4B33E-70DD-461D-A8D2-1DE3EB04C769}"/>
      </w:docPartPr>
      <w:docPartBody>
        <w:p w:rsidR="00174791" w:rsidRDefault="00174791">
          <w:pPr>
            <w:pStyle w:val="B98DE6AAE19B41B592AAF76F82712073"/>
          </w:pPr>
          <w:r>
            <w:rPr>
              <w:rStyle w:val="a4"/>
              <w:lang w:bidi="ru-RU"/>
            </w:rPr>
            <w:t>[Автор]</w:t>
          </w:r>
        </w:p>
      </w:docPartBody>
    </w:docPart>
    <w:docPart>
      <w:docPartPr>
        <w:name w:val="5F23DFDBBC52456A91A8F12152D5B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0F8ABD-A060-4AB2-B883-00C74A357B09}"/>
      </w:docPartPr>
      <w:docPartBody>
        <w:p w:rsidR="00174791" w:rsidRDefault="00174791">
          <w:pPr>
            <w:pStyle w:val="5F23DFDBBC52456A91A8F12152D5BA49"/>
          </w:pPr>
          <w:r>
            <w:rPr>
              <w:lang w:bidi="ru-RU"/>
            </w:rPr>
            <w:t>Здесь вы можете указать свой средний балл и привести краткое описание подходящих курсовых работ, грамот и отличий.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91"/>
    <w:rsid w:val="00174791"/>
    <w:rsid w:val="004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9A9CC01BA1406593B7D6A5EDB7B88C">
    <w:name w:val="739A9CC01BA1406593B7D6A5EDB7B88C"/>
  </w:style>
  <w:style w:type="paragraph" w:customStyle="1" w:styleId="DC6906B5708140668C0992FC626B7347">
    <w:name w:val="DC6906B5708140668C0992FC626B7347"/>
  </w:style>
  <w:style w:type="paragraph" w:customStyle="1" w:styleId="21690D381CDB4F06AE5D33311C461163">
    <w:name w:val="21690D381CDB4F06AE5D33311C461163"/>
  </w:style>
  <w:style w:type="paragraph" w:customStyle="1" w:styleId="0CEFB7A08DA849D19914E73063B62EC9">
    <w:name w:val="0CEFB7A08DA849D19914E73063B62EC9"/>
  </w:style>
  <w:style w:type="character" w:styleId="a3">
    <w:name w:val="Emphasis"/>
    <w:basedOn w:val="a0"/>
    <w:unhideWhenUsed/>
    <w:qFormat/>
    <w:rPr>
      <w:color w:val="4472C4" w:themeColor="accent1"/>
    </w:rPr>
  </w:style>
  <w:style w:type="paragraph" w:customStyle="1" w:styleId="4DF516FA1D2749B5BEDC43F50BD3D3EC">
    <w:name w:val="4DF516FA1D2749B5BEDC43F50BD3D3EC"/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customStyle="1" w:styleId="B98DE6AAE19B41B592AAF76F82712073">
    <w:name w:val="B98DE6AAE19B41B592AAF76F82712073"/>
  </w:style>
  <w:style w:type="paragraph" w:customStyle="1" w:styleId="14D836972B12454980A9B63352209502">
    <w:name w:val="14D836972B12454980A9B63352209502"/>
  </w:style>
  <w:style w:type="paragraph" w:customStyle="1" w:styleId="7610206069AA4860A6879F90CD9ED8F5">
    <w:name w:val="7610206069AA4860A6879F90CD9ED8F5"/>
  </w:style>
  <w:style w:type="paragraph" w:customStyle="1" w:styleId="A6C8269A89C44368B41A891C808E50F6">
    <w:name w:val="A6C8269A89C44368B41A891C808E50F6"/>
  </w:style>
  <w:style w:type="paragraph" w:customStyle="1" w:styleId="3D0ED7217FB94FE7BEEF3A88AB88E338">
    <w:name w:val="3D0ED7217FB94FE7BEEF3A88AB88E338"/>
  </w:style>
  <w:style w:type="paragraph" w:customStyle="1" w:styleId="B7B57A6D3BA448398910D1B3857EE54E">
    <w:name w:val="B7B57A6D3BA448398910D1B3857EE54E"/>
  </w:style>
  <w:style w:type="paragraph" w:customStyle="1" w:styleId="7C197AE3ADBF42D5A9A76D9C2A32D19E">
    <w:name w:val="7C197AE3ADBF42D5A9A76D9C2A32D19E"/>
  </w:style>
  <w:style w:type="paragraph" w:customStyle="1" w:styleId="B64EEC4017EB4A7B98BA3BA71774578B">
    <w:name w:val="B64EEC4017EB4A7B98BA3BA71774578B"/>
  </w:style>
  <w:style w:type="paragraph" w:customStyle="1" w:styleId="AE6378F594B643A187D95BC8E23AA214">
    <w:name w:val="AE6378F594B643A187D95BC8E23AA214"/>
  </w:style>
  <w:style w:type="paragraph" w:customStyle="1" w:styleId="15D2DFD1B5F34952BFBB95A1880E79C2">
    <w:name w:val="15D2DFD1B5F34952BFBB95A1880E79C2"/>
  </w:style>
  <w:style w:type="paragraph" w:customStyle="1" w:styleId="5F23DFDBBC52456A91A8F12152D5BA49">
    <w:name w:val="5F23DFDBBC52456A91A8F12152D5BA49"/>
  </w:style>
  <w:style w:type="paragraph" w:customStyle="1" w:styleId="E6C447F3F38343C297A2B66796DCA9EE">
    <w:name w:val="E6C447F3F38343C297A2B66796DCA9EE"/>
  </w:style>
  <w:style w:type="paragraph" w:customStyle="1" w:styleId="285563AF204C4CBC9041E5B8AE43ED3F">
    <w:name w:val="285563AF204C4CBC9041E5B8AE43ED3F"/>
  </w:style>
  <w:style w:type="paragraph" w:customStyle="1" w:styleId="57D82691B4834D018268C2F7A243E0F7">
    <w:name w:val="57D82691B4834D018268C2F7A243E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резюме (простой макет).dotx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Заявка на включение в календарный план мероприятий</dc:creator>
  <cp:keywords/>
  <dc:description/>
  <cp:lastModifiedBy>Александр Кожевников</cp:lastModifiedBy>
  <cp:revision>1</cp:revision>
  <dcterms:created xsi:type="dcterms:W3CDTF">2025-01-22T06:26:00Z</dcterms:created>
  <dcterms:modified xsi:type="dcterms:W3CDTF">2025-01-22T06:41:00Z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